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CF" w:rsidRPr="0086136F" w:rsidRDefault="008331CF" w:rsidP="00B60CF2">
      <w:pPr>
        <w:spacing w:afterLines="100" w:line="276" w:lineRule="auto"/>
        <w:jc w:val="center"/>
        <w:rPr>
          <w:b/>
          <w:sz w:val="96"/>
          <w:szCs w:val="32"/>
        </w:rPr>
      </w:pPr>
      <w:r w:rsidRPr="0086136F">
        <w:rPr>
          <w:rFonts w:hint="eastAsia"/>
          <w:b/>
          <w:sz w:val="96"/>
          <w:szCs w:val="32"/>
        </w:rPr>
        <w:t>招聘信息</w:t>
      </w:r>
    </w:p>
    <w:p w:rsidR="008331CF" w:rsidRDefault="008331CF" w:rsidP="00C72EF1">
      <w:pPr>
        <w:spacing w:line="460" w:lineRule="exact"/>
        <w:rPr>
          <w:b/>
          <w:sz w:val="32"/>
          <w:szCs w:val="30"/>
        </w:rPr>
      </w:pPr>
      <w:r w:rsidRPr="00655364">
        <w:rPr>
          <w:rFonts w:hint="eastAsia"/>
          <w:b/>
          <w:sz w:val="32"/>
          <w:szCs w:val="30"/>
        </w:rPr>
        <w:t>职位名称：理财顾问（</w:t>
      </w:r>
      <w:r w:rsidRPr="00655364">
        <w:rPr>
          <w:b/>
          <w:sz w:val="32"/>
          <w:szCs w:val="30"/>
        </w:rPr>
        <w:t>60</w:t>
      </w:r>
      <w:r w:rsidRPr="00655364">
        <w:rPr>
          <w:rFonts w:hint="eastAsia"/>
          <w:b/>
          <w:sz w:val="32"/>
          <w:szCs w:val="30"/>
        </w:rPr>
        <w:t>人）</w:t>
      </w:r>
      <w:r w:rsidRPr="00655364">
        <w:rPr>
          <w:b/>
          <w:sz w:val="32"/>
          <w:szCs w:val="30"/>
        </w:rPr>
        <w:t xml:space="preserve"> </w:t>
      </w:r>
      <w:r w:rsidRPr="00655364">
        <w:rPr>
          <w:rFonts w:hint="eastAsia"/>
          <w:b/>
          <w:sz w:val="32"/>
          <w:szCs w:val="30"/>
        </w:rPr>
        <w:t>无责</w:t>
      </w:r>
      <w:r w:rsidRPr="00655364">
        <w:rPr>
          <w:b/>
          <w:sz w:val="32"/>
          <w:szCs w:val="30"/>
        </w:rPr>
        <w:t>2500---3000+</w:t>
      </w:r>
      <w:r w:rsidRPr="00655364">
        <w:rPr>
          <w:rFonts w:hint="eastAsia"/>
          <w:b/>
          <w:sz w:val="32"/>
          <w:szCs w:val="30"/>
        </w:rPr>
        <w:t>业绩提成</w:t>
      </w:r>
    </w:p>
    <w:p w:rsidR="008331CF" w:rsidRPr="00665CCA" w:rsidRDefault="008331CF" w:rsidP="00C72EF1">
      <w:pPr>
        <w:spacing w:line="460" w:lineRule="exact"/>
        <w:rPr>
          <w:b/>
          <w:sz w:val="30"/>
          <w:szCs w:val="30"/>
        </w:rPr>
      </w:pP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提成按成交额</w:t>
      </w:r>
      <w:r>
        <w:rPr>
          <w:b/>
          <w:sz w:val="32"/>
          <w:szCs w:val="30"/>
        </w:rPr>
        <w:t>*2%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b/>
          <w:bCs/>
          <w:sz w:val="22"/>
          <w:szCs w:val="21"/>
        </w:rPr>
      </w:pPr>
      <w:r w:rsidRPr="00655364">
        <w:rPr>
          <w:rStyle w:val="Strong"/>
          <w:rFonts w:ascii="simsun" w:hAnsi="simsun" w:hint="eastAsia"/>
          <w:sz w:val="22"/>
          <w:szCs w:val="21"/>
        </w:rPr>
        <w:t>职位描述：</w:t>
      </w:r>
    </w:p>
    <w:p w:rsidR="008331CF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1</w:t>
      </w:r>
      <w:r w:rsidRPr="00655364">
        <w:rPr>
          <w:rFonts w:ascii="simsun" w:hAnsi="simsun" w:hint="eastAsia"/>
          <w:sz w:val="22"/>
          <w:szCs w:val="21"/>
        </w:rPr>
        <w:t>、</w:t>
      </w:r>
      <w:r w:rsidRPr="00655364">
        <w:rPr>
          <w:rFonts w:ascii="simsun" w:hAnsi="simsun"/>
          <w:sz w:val="22"/>
          <w:szCs w:val="21"/>
        </w:rPr>
        <w:t xml:space="preserve"> </w:t>
      </w:r>
      <w:r w:rsidRPr="00655364">
        <w:rPr>
          <w:rFonts w:ascii="simsun" w:hAnsi="simsun" w:hint="eastAsia"/>
          <w:sz w:val="22"/>
          <w:szCs w:val="21"/>
        </w:rPr>
        <w:t>完成每日工作，以及交给的任务，按时上下班，不迟到不早退。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>
        <w:rPr>
          <w:rFonts w:ascii="simsun" w:hAnsi="simsun"/>
          <w:sz w:val="22"/>
          <w:szCs w:val="21"/>
        </w:rPr>
        <w:t xml:space="preserve">    </w:t>
      </w:r>
      <w:r>
        <w:rPr>
          <w:rFonts w:ascii="simsun" w:hAnsi="simsun" w:hint="eastAsia"/>
          <w:sz w:val="22"/>
          <w:szCs w:val="21"/>
        </w:rPr>
        <w:t>每周</w:t>
      </w:r>
      <w:r>
        <w:rPr>
          <w:rFonts w:ascii="simsun" w:hAnsi="simsun"/>
          <w:sz w:val="22"/>
          <w:szCs w:val="21"/>
        </w:rPr>
        <w:t>5</w:t>
      </w:r>
      <w:r>
        <w:rPr>
          <w:rFonts w:ascii="simsun" w:hAnsi="simsun" w:hint="eastAsia"/>
          <w:sz w:val="22"/>
          <w:szCs w:val="21"/>
        </w:rPr>
        <w:t>个工作，双休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2</w:t>
      </w:r>
      <w:r w:rsidRPr="00655364">
        <w:rPr>
          <w:rFonts w:ascii="simsun" w:hAnsi="simsun" w:hint="eastAsia"/>
          <w:sz w:val="22"/>
          <w:szCs w:val="21"/>
        </w:rPr>
        <w:t>、</w:t>
      </w:r>
      <w:r w:rsidRPr="00655364">
        <w:rPr>
          <w:rFonts w:ascii="simsun" w:hAnsi="simsun"/>
          <w:sz w:val="22"/>
          <w:szCs w:val="21"/>
        </w:rPr>
        <w:t xml:space="preserve"> </w:t>
      </w:r>
      <w:r w:rsidRPr="00655364">
        <w:rPr>
          <w:rFonts w:ascii="simsun" w:hAnsi="simsun" w:hint="eastAsia"/>
          <w:sz w:val="22"/>
          <w:szCs w:val="21"/>
        </w:rPr>
        <w:t>公司提供客户资源，通过电话与客户沟通，实现邀约，对客户定期跟进，促成成交。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3</w:t>
      </w:r>
      <w:r w:rsidRPr="00655364">
        <w:rPr>
          <w:rFonts w:ascii="simsun" w:hAnsi="simsun" w:hint="eastAsia"/>
          <w:sz w:val="22"/>
          <w:szCs w:val="21"/>
        </w:rPr>
        <w:t>、</w:t>
      </w:r>
      <w:r w:rsidRPr="00655364">
        <w:rPr>
          <w:rFonts w:ascii="simsun" w:hAnsi="simsun"/>
          <w:sz w:val="22"/>
          <w:szCs w:val="21"/>
        </w:rPr>
        <w:t xml:space="preserve"> </w:t>
      </w:r>
      <w:r w:rsidRPr="00655364">
        <w:rPr>
          <w:rFonts w:ascii="simsun" w:hAnsi="simsun" w:hint="eastAsia"/>
          <w:sz w:val="22"/>
          <w:szCs w:val="21"/>
        </w:rPr>
        <w:t>学习公司文化和专业知识，提升自己。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4</w:t>
      </w:r>
      <w:r w:rsidRPr="00655364">
        <w:rPr>
          <w:rFonts w:ascii="simsun" w:hAnsi="simsun" w:hint="eastAsia"/>
          <w:sz w:val="22"/>
          <w:szCs w:val="21"/>
        </w:rPr>
        <w:t>、</w:t>
      </w:r>
      <w:r w:rsidRPr="00655364">
        <w:rPr>
          <w:rFonts w:ascii="simsun" w:hAnsi="simsun"/>
          <w:sz w:val="22"/>
          <w:szCs w:val="21"/>
        </w:rPr>
        <w:t xml:space="preserve"> </w:t>
      </w:r>
      <w:r w:rsidRPr="00655364">
        <w:rPr>
          <w:rFonts w:ascii="simsun" w:hAnsi="simsun" w:hint="eastAsia"/>
          <w:sz w:val="22"/>
          <w:szCs w:val="21"/>
        </w:rPr>
        <w:t>向经理汇报自己的每月工作情况，参加公司组织的会议和活动。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5</w:t>
      </w:r>
      <w:r w:rsidRPr="00655364">
        <w:rPr>
          <w:rFonts w:ascii="simsun" w:hAnsi="simsun" w:hint="eastAsia"/>
          <w:sz w:val="22"/>
          <w:szCs w:val="21"/>
        </w:rPr>
        <w:t>、</w:t>
      </w:r>
      <w:r w:rsidRPr="00655364">
        <w:rPr>
          <w:rFonts w:ascii="simsun" w:hAnsi="simsun"/>
          <w:sz w:val="22"/>
          <w:szCs w:val="21"/>
        </w:rPr>
        <w:t xml:space="preserve"> </w:t>
      </w:r>
      <w:r w:rsidRPr="00655364">
        <w:rPr>
          <w:rFonts w:ascii="simsun" w:hAnsi="simsun" w:hint="eastAsia"/>
          <w:sz w:val="22"/>
          <w:szCs w:val="21"/>
        </w:rPr>
        <w:t>为公司的发展积极提出良好的意见建议。</w:t>
      </w:r>
    </w:p>
    <w:p w:rsidR="008331CF" w:rsidRDefault="008331CF" w:rsidP="00C72EF1">
      <w:pPr>
        <w:spacing w:line="460" w:lineRule="exact"/>
        <w:ind w:leftChars="148" w:left="311"/>
        <w:rPr>
          <w:rFonts w:ascii="simsun" w:hAnsi="simsun"/>
          <w:szCs w:val="21"/>
        </w:rPr>
      </w:pP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b/>
          <w:bCs/>
          <w:sz w:val="22"/>
          <w:szCs w:val="21"/>
        </w:rPr>
      </w:pPr>
      <w:r w:rsidRPr="00655364">
        <w:rPr>
          <w:rStyle w:val="Strong"/>
          <w:rFonts w:ascii="simsun" w:hAnsi="simsun" w:hint="eastAsia"/>
          <w:sz w:val="22"/>
          <w:szCs w:val="21"/>
        </w:rPr>
        <w:t>职位要求：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1</w:t>
      </w:r>
      <w:r w:rsidRPr="00655364">
        <w:rPr>
          <w:rFonts w:ascii="simsun" w:hAnsi="simsun" w:hint="eastAsia"/>
          <w:sz w:val="22"/>
          <w:szCs w:val="21"/>
        </w:rPr>
        <w:t>、认同公司文化和理念，秉扬“专业、诚实、高效、统一”的公司理念，服从公司的管理。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2</w:t>
      </w:r>
      <w:r w:rsidRPr="00655364">
        <w:rPr>
          <w:rFonts w:ascii="simsun" w:hAnsi="simsun" w:hint="eastAsia"/>
          <w:sz w:val="22"/>
          <w:szCs w:val="21"/>
        </w:rPr>
        <w:t>、大专以上学历，热爱金融行业电话销售工作。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3</w:t>
      </w:r>
      <w:r w:rsidRPr="00655364">
        <w:rPr>
          <w:rFonts w:ascii="simsun" w:hAnsi="simsun" w:hint="eastAsia"/>
          <w:sz w:val="22"/>
          <w:szCs w:val="21"/>
        </w:rPr>
        <w:t>、逻辑思维敏捷，语言表达清晰，有团队协作精神。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4</w:t>
      </w:r>
      <w:r w:rsidRPr="00655364">
        <w:rPr>
          <w:rFonts w:ascii="simsun" w:hAnsi="simsun" w:hint="eastAsia"/>
          <w:sz w:val="22"/>
          <w:szCs w:val="21"/>
        </w:rPr>
        <w:t>、有上进心，执行力强，能吃苦耐劳。</w:t>
      </w:r>
    </w:p>
    <w:p w:rsidR="008331CF" w:rsidRPr="00655364" w:rsidRDefault="008331CF" w:rsidP="00C72EF1">
      <w:pPr>
        <w:spacing w:line="460" w:lineRule="exact"/>
        <w:ind w:leftChars="148" w:left="311"/>
        <w:rPr>
          <w:rFonts w:ascii="simsun" w:hAnsi="simsun"/>
          <w:sz w:val="22"/>
          <w:szCs w:val="21"/>
        </w:rPr>
      </w:pPr>
      <w:r w:rsidRPr="00655364">
        <w:rPr>
          <w:rFonts w:ascii="simsun" w:hAnsi="simsun"/>
          <w:sz w:val="22"/>
          <w:szCs w:val="21"/>
        </w:rPr>
        <w:t>5</w:t>
      </w:r>
      <w:r w:rsidRPr="00655364">
        <w:rPr>
          <w:rFonts w:ascii="simsun" w:hAnsi="simsun" w:hint="eastAsia"/>
          <w:sz w:val="22"/>
          <w:szCs w:val="21"/>
        </w:rPr>
        <w:t>、为人诚实，善于学习，有服务意识，善于与人沟通。</w:t>
      </w:r>
    </w:p>
    <w:p w:rsidR="008331CF" w:rsidRPr="00655364" w:rsidRDefault="008331CF" w:rsidP="00C72EF1">
      <w:pPr>
        <w:spacing w:line="460" w:lineRule="exact"/>
        <w:ind w:leftChars="148" w:left="311"/>
        <w:rPr>
          <w:sz w:val="28"/>
          <w:szCs w:val="24"/>
        </w:rPr>
      </w:pPr>
      <w:r w:rsidRPr="00655364">
        <w:rPr>
          <w:rFonts w:ascii="simsun" w:hAnsi="simsun"/>
          <w:sz w:val="22"/>
          <w:szCs w:val="21"/>
        </w:rPr>
        <w:t>6</w:t>
      </w:r>
      <w:r w:rsidRPr="00655364">
        <w:rPr>
          <w:rFonts w:ascii="simsun" w:hAnsi="simsun" w:hint="eastAsia"/>
          <w:sz w:val="22"/>
          <w:szCs w:val="21"/>
        </w:rPr>
        <w:t>、有电话销售经验者优先考虑，有一定的客户资源和客户开发能力。</w:t>
      </w:r>
    </w:p>
    <w:sectPr w:rsidR="008331CF" w:rsidRPr="00655364" w:rsidSect="00C35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CF" w:rsidRDefault="008331CF" w:rsidP="00987E07">
      <w:r>
        <w:separator/>
      </w:r>
    </w:p>
  </w:endnote>
  <w:endnote w:type="continuationSeparator" w:id="0">
    <w:p w:rsidR="008331CF" w:rsidRDefault="008331CF" w:rsidP="0098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F" w:rsidRDefault="008331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F" w:rsidRDefault="008331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F" w:rsidRDefault="008331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CF" w:rsidRDefault="008331CF" w:rsidP="00987E07">
      <w:r>
        <w:separator/>
      </w:r>
    </w:p>
  </w:footnote>
  <w:footnote w:type="continuationSeparator" w:id="0">
    <w:p w:rsidR="008331CF" w:rsidRDefault="008331CF" w:rsidP="00987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F" w:rsidRDefault="008331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F" w:rsidRDefault="008331CF" w:rsidP="00B60C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F" w:rsidRDefault="008331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575"/>
    <w:multiLevelType w:val="hybridMultilevel"/>
    <w:tmpl w:val="19948EA0"/>
    <w:lvl w:ilvl="0" w:tplc="2DE29FAC">
      <w:start w:val="1"/>
      <w:numFmt w:val="decimal"/>
      <w:lvlText w:val="%1、"/>
      <w:lvlJc w:val="left"/>
      <w:pPr>
        <w:tabs>
          <w:tab w:val="num" w:pos="1274"/>
        </w:tabs>
        <w:ind w:left="12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4"/>
        </w:tabs>
        <w:ind w:left="13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54"/>
        </w:tabs>
        <w:ind w:left="26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4"/>
        </w:tabs>
        <w:ind w:left="30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14"/>
        </w:tabs>
        <w:ind w:left="39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20"/>
      </w:pPr>
      <w:rPr>
        <w:rFonts w:cs="Times New Roman"/>
      </w:rPr>
    </w:lvl>
  </w:abstractNum>
  <w:abstractNum w:abstractNumId="1">
    <w:nsid w:val="29F141EE"/>
    <w:multiLevelType w:val="hybridMultilevel"/>
    <w:tmpl w:val="20B6350C"/>
    <w:lvl w:ilvl="0" w:tplc="9BB637F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E07"/>
    <w:rsid w:val="000A7DD0"/>
    <w:rsid w:val="000B75EA"/>
    <w:rsid w:val="000E1A6B"/>
    <w:rsid w:val="001127F3"/>
    <w:rsid w:val="00144917"/>
    <w:rsid w:val="001C6CAE"/>
    <w:rsid w:val="00221455"/>
    <w:rsid w:val="002B6105"/>
    <w:rsid w:val="002E6633"/>
    <w:rsid w:val="003C7AE5"/>
    <w:rsid w:val="003E050E"/>
    <w:rsid w:val="003E11DE"/>
    <w:rsid w:val="00461BC6"/>
    <w:rsid w:val="004E6566"/>
    <w:rsid w:val="005065CD"/>
    <w:rsid w:val="005412CA"/>
    <w:rsid w:val="00597B49"/>
    <w:rsid w:val="005B0F61"/>
    <w:rsid w:val="006216F0"/>
    <w:rsid w:val="00655364"/>
    <w:rsid w:val="00665CCA"/>
    <w:rsid w:val="006A486B"/>
    <w:rsid w:val="00772C9D"/>
    <w:rsid w:val="007F0100"/>
    <w:rsid w:val="008331CF"/>
    <w:rsid w:val="00846580"/>
    <w:rsid w:val="0086136F"/>
    <w:rsid w:val="008D63D5"/>
    <w:rsid w:val="008F224D"/>
    <w:rsid w:val="0095387F"/>
    <w:rsid w:val="00972A6E"/>
    <w:rsid w:val="00987E07"/>
    <w:rsid w:val="00996270"/>
    <w:rsid w:val="009E4D5F"/>
    <w:rsid w:val="00A46930"/>
    <w:rsid w:val="00AA35D4"/>
    <w:rsid w:val="00B05F0A"/>
    <w:rsid w:val="00B251CB"/>
    <w:rsid w:val="00B60CF2"/>
    <w:rsid w:val="00BF776C"/>
    <w:rsid w:val="00C35623"/>
    <w:rsid w:val="00C72EF1"/>
    <w:rsid w:val="00CA4DD1"/>
    <w:rsid w:val="00D62473"/>
    <w:rsid w:val="00D8595E"/>
    <w:rsid w:val="00DC4039"/>
    <w:rsid w:val="00E26066"/>
    <w:rsid w:val="00E66BB7"/>
    <w:rsid w:val="00F030B5"/>
    <w:rsid w:val="00F9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2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7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7E0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7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7E0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87E07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A46930"/>
    <w:rPr>
      <w:rFonts w:cs="Times New Roman"/>
      <w:color w:val="2D64B3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rsid w:val="00A469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46930"/>
    <w:rPr>
      <w:rFonts w:ascii="Arial" w:eastAsia="宋体" w:hAnsi="Arial" w:cs="Arial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E1A6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153">
              <w:marLeft w:val="0"/>
              <w:marRight w:val="0"/>
              <w:marTop w:val="0"/>
              <w:marBottom w:val="0"/>
              <w:divBdr>
                <w:top w:val="single" w:sz="6" w:space="0" w:color="E9EEE3"/>
                <w:left w:val="none" w:sz="0" w:space="0" w:color="auto"/>
                <w:bottom w:val="single" w:sz="6" w:space="15" w:color="E9EEE3"/>
                <w:right w:val="none" w:sz="0" w:space="0" w:color="auto"/>
              </w:divBdr>
              <w:divsChild>
                <w:div w:id="478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58</Words>
  <Characters>335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totmy</dc:creator>
  <cp:keywords/>
  <dc:description/>
  <cp:lastModifiedBy>微软用户</cp:lastModifiedBy>
  <cp:revision>22</cp:revision>
  <dcterms:created xsi:type="dcterms:W3CDTF">2014-03-21T06:11:00Z</dcterms:created>
  <dcterms:modified xsi:type="dcterms:W3CDTF">2014-03-25T00:52:00Z</dcterms:modified>
</cp:coreProperties>
</file>